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25"/>
        <w:gridCol w:w="567"/>
        <w:gridCol w:w="567"/>
        <w:gridCol w:w="567"/>
        <w:gridCol w:w="709"/>
        <w:gridCol w:w="850"/>
        <w:gridCol w:w="851"/>
        <w:gridCol w:w="709"/>
        <w:gridCol w:w="850"/>
        <w:gridCol w:w="709"/>
        <w:gridCol w:w="850"/>
        <w:gridCol w:w="709"/>
        <w:gridCol w:w="851"/>
        <w:gridCol w:w="850"/>
        <w:gridCol w:w="709"/>
        <w:gridCol w:w="850"/>
      </w:tblGrid>
      <w:tr w:rsidR="00C13294" w:rsidRPr="005B498E" w:rsidTr="00F34E54">
        <w:tc>
          <w:tcPr>
            <w:tcW w:w="4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ученика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Общая  технология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Технология обработки материалов</w:t>
            </w:r>
          </w:p>
        </w:tc>
        <w:tc>
          <w:tcPr>
            <w:tcW w:w="38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Технология народных ремесел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Технология хозяйствования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Технология растениеводства</w:t>
            </w:r>
          </w:p>
        </w:tc>
      </w:tr>
      <w:tr w:rsidR="00C13294" w:rsidRPr="005B498E" w:rsidTr="00F34E54">
        <w:trPr>
          <w:cantSplit/>
          <w:trHeight w:val="3003"/>
        </w:trPr>
        <w:tc>
          <w:tcPr>
            <w:tcW w:w="41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A730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Организация рабочего места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Правила безопасности труда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Определение видов материалов и инструментов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Изготовление  изделий из бумаги и картона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Изготовление  изделий из текстильных материалов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 xml:space="preserve">Изготовление  изделий из природных материалов 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Изготовление  изделий из нетрадиционных материалов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Вытинанка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 xml:space="preserve">Флористика 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Соломоплетение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Вязание крючком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 xml:space="preserve">Вышивка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Внешний вид школьника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Подготовка к празднику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Правила подготовки семян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13294" w:rsidRPr="00667395" w:rsidRDefault="00C13294" w:rsidP="00F34E5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667395">
              <w:rPr>
                <w:rFonts w:ascii="Times New Roman" w:hAnsi="Times New Roman"/>
              </w:rPr>
              <w:t>Уход за растениями</w:t>
            </w:r>
          </w:p>
        </w:tc>
      </w:tr>
      <w:tr w:rsidR="00C13294" w:rsidRPr="005B498E" w:rsidTr="00F34E54">
        <w:trPr>
          <w:cantSplit/>
          <w:trHeight w:val="323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A730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уроков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49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0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67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29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5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9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57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61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24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8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33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37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45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89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51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56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19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80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283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13294" w:rsidRPr="005B498E" w:rsidTr="00F34E54">
        <w:trPr>
          <w:cantSplit/>
          <w:trHeight w:val="103"/>
        </w:trPr>
        <w:tc>
          <w:tcPr>
            <w:tcW w:w="4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294" w:rsidRPr="005B498E" w:rsidRDefault="00C13294" w:rsidP="00F34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3294" w:rsidRPr="00667395" w:rsidRDefault="00C13294" w:rsidP="00F34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C13294" w:rsidRDefault="00C13294" w:rsidP="008B3950">
      <w:pPr>
        <w:spacing w:after="0" w:line="240" w:lineRule="auto"/>
      </w:pPr>
    </w:p>
    <w:sectPr w:rsidR="00C13294" w:rsidSect="00B64B4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E54"/>
    <w:rsid w:val="0010192E"/>
    <w:rsid w:val="005B498E"/>
    <w:rsid w:val="00667395"/>
    <w:rsid w:val="008B3950"/>
    <w:rsid w:val="00A7303C"/>
    <w:rsid w:val="00B64B48"/>
    <w:rsid w:val="00C13294"/>
    <w:rsid w:val="00E96EB2"/>
    <w:rsid w:val="00F029CC"/>
    <w:rsid w:val="00F3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146</Words>
  <Characters>836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cp:lastPrinted>2012-08-23T16:51:00Z</cp:lastPrinted>
  <dcterms:created xsi:type="dcterms:W3CDTF">2012-03-28T12:36:00Z</dcterms:created>
  <dcterms:modified xsi:type="dcterms:W3CDTF">2012-08-23T16:51:00Z</dcterms:modified>
</cp:coreProperties>
</file>